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hint="eastAsia" w:ascii="宋体" w:hAnsi="宋体" w:eastAsia="宋体" w:cs="宋体"/>
          <w:sz w:val="20"/>
          <w:szCs w:val="20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color w:val="000000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40"/>
          <w:szCs w:val="40"/>
          <w:highlight w:val="none"/>
          <w:lang w:val="en-US" w:eastAsia="zh-CN"/>
        </w:rPr>
        <w:t>安徽省阜阳市建设工程质量检测站有限公司2024年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spacing w:val="62"/>
          <w:w w:val="100"/>
          <w:sz w:val="44"/>
          <w:szCs w:val="44"/>
        </w:rPr>
      </w:pPr>
      <w:r>
        <w:rPr>
          <w:rFonts w:hint="eastAsia" w:ascii="仿宋" w:hAnsi="仿宋" w:eastAsia="仿宋" w:cs="仿宋"/>
          <w:b/>
          <w:color w:val="000000"/>
          <w:sz w:val="40"/>
          <w:szCs w:val="40"/>
          <w:highlight w:val="none"/>
          <w:lang w:val="en-US" w:eastAsia="zh-CN"/>
        </w:rPr>
        <w:t>公开招聘工作人员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报名登记表</w:t>
      </w: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填报日期：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7"/>
        <w:tblW w:w="0" w:type="auto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446"/>
        <w:gridCol w:w="503"/>
        <w:gridCol w:w="314"/>
        <w:gridCol w:w="62"/>
        <w:gridCol w:w="270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报考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4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headerReference r:id="rId5" w:type="default"/>
          <w:footerReference r:id="rId6" w:type="default"/>
          <w:pgSz w:w="11910" w:h="16840"/>
          <w:pgMar w:top="1140" w:right="760" w:bottom="1180" w:left="1000" w:header="882" w:footer="1000" w:gutter="0"/>
          <w:pgNumType w:fmt="decimal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7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家庭其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主要社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兴趣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exact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弄虚作假，取消其应聘、考试及录用资格。</w:t>
      </w:r>
    </w:p>
    <w:sectPr>
      <w:pgSz w:w="11910" w:h="16840"/>
      <w:pgMar w:top="1140" w:right="760" w:bottom="1180" w:left="1260" w:header="882" w:footer="100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3309620</wp:posOffset>
              </wp:positionH>
              <wp:positionV relativeFrom="page">
                <wp:posOffset>9917430</wp:posOffset>
              </wp:positionV>
              <wp:extent cx="939800" cy="14605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98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14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left:260.6pt;margin-top:780.9pt;height:11.5pt;width:74pt;mso-position-horizontal-relative:page;mso-position-vertical-relative:page;z-index:-251657216;mso-width-relative:page;mso-height-relative:page;" filled="f" stroked="f" coordsize="21600,21600" o:gfxdata="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mPxutoAAAANAQAADwAAAAAAAAABACAAAAAiAAAAZHJzL2Rvd25yZXYueG1s&#10;UEsBAhQAFAAAAAgAh07iQKAno/q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14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856615</wp:posOffset>
              </wp:positionH>
              <wp:positionV relativeFrom="page">
                <wp:posOffset>547370</wp:posOffset>
              </wp:positionV>
              <wp:extent cx="5900420" cy="234315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2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仿宋" w:hAnsi="仿宋" w:eastAsia="仿宋" w:cs="仿宋"/>
                              <w:spacing w:val="-1"/>
                              <w:w w:val="99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67.45pt;margin-top:43.1pt;height:18.45pt;width:464.6pt;mso-position-horizontal-relative:page;mso-position-vertical-relative:page;z-index:-251657216;mso-width-relative:page;mso-height-relative:page;" filled="f" stroked="f" coordsize="21600,21600" o:gfxdata="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nrfW2QAAAAsBAAAPAAAAAAAAAAEAIAAAACIAAABkcnMvZG93bnJldi54bWxQ&#10;SwECFAAUAAAACACHTuJAyG6fgr0BAAB1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ascii="仿宋" w:hAnsi="仿宋" w:eastAsia="仿宋" w:cs="仿宋"/>
                        <w:spacing w:val="-1"/>
                        <w:w w:val="99"/>
                        <w:sz w:val="11"/>
                        <w:szCs w:val="11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935355</wp:posOffset>
              </wp:positionH>
              <wp:positionV relativeFrom="page">
                <wp:posOffset>730250</wp:posOffset>
              </wp:positionV>
              <wp:extent cx="5688330" cy="1270"/>
              <wp:effectExtent l="0" t="0" r="0" b="0"/>
              <wp:wrapNone/>
              <wp:docPr id="3" name="组合 1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8330" cy="1270"/>
                        <a:chOff x="1474" y="1150"/>
                        <a:chExt cx="8958" cy="2"/>
                      </a:xfrm>
                    </wpg:grpSpPr>
                    <wps:wsp>
                      <wps:cNvPr id="2" name="任意多边形 1026"/>
                      <wps:cNvSpPr/>
                      <wps:spPr>
                        <a:xfrm>
                          <a:off x="1474" y="1150"/>
                          <a:ext cx="8958" cy="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958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1025" o:spid="_x0000_s1026" o:spt="203" style="position:absolute;left:0pt;margin-left:73.65pt;margin-top:57.5pt;height:0.1pt;width:447.9pt;mso-position-horizontal-relative:page;mso-position-vertical-relative:page;z-index:-251657216;mso-width-relative:page;mso-height-relative:page;" coordorigin="1474,1150" coordsize="8958,2" o:gfxdata="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pT&#10;jxXaAAAADAEAAA8AAAAAAAAAAQAgAAAAIgAAAGRycy9kb3ducmV2LnhtbFBLAQIUABQAAAAIAIdO&#10;4kD2/zAlkwIAALYFAAAOAAAAAAAAAAEAIAAAACkBAABkcnMvZTJvRG9jLnhtbFBLBQYAAAAABgAG&#10;AFkBAAAuBgAAAAA=&#10;">
              <o:lock v:ext="edit" aspectratio="f"/>
              <v:shape id="任意多边形 1026" o:spid="_x0000_s1026" o:spt="100" style="position:absolute;left:1474;top:1150;height:2;width:8958;" filled="f" stroked="t" coordsize="8958,1" o:gfxdata="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9dlWrsAAADa&#10;AAAADwAAAAAAAAABACAAAAAiAAAAZHJzL2Rvd25yZXYueG1sUEsBAhQAFAAAAAgAh07iQDMvBZ47&#10;AAAAOQAAABAAAAAAAAAAAQAgAAAACgEAAGRycy9zaGFwZXhtbC54bWxQSwUGAAAAAAYABgBbAQAA&#10;tAMAAAAA&#10;" path="m0,0l8958,0e">
                <v:fill on="f" focussize="0,0"/>
                <v:stroke weight="0.72pt" color="#000000" joinstyle="round"/>
                <v:imagedata o:title="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MzZlMjAzNGJlNjVkNmRiMDE1M2M3YWQ0MDBlYTAifQ=="/>
  </w:docVars>
  <w:rsids>
    <w:rsidRoot w:val="00000000"/>
    <w:rsid w:val="0F0D7012"/>
    <w:rsid w:val="168A6908"/>
    <w:rsid w:val="17B01736"/>
    <w:rsid w:val="1DEE46A2"/>
    <w:rsid w:val="26F606A1"/>
    <w:rsid w:val="28035DB7"/>
    <w:rsid w:val="46B06374"/>
    <w:rsid w:val="48030BB8"/>
    <w:rsid w:val="4BBE76A9"/>
    <w:rsid w:val="520B222A"/>
    <w:rsid w:val="55666AA7"/>
    <w:rsid w:val="6E1F6B9F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autoRedefine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4">
    <w:name w:val="heading 2"/>
    <w:basedOn w:val="1"/>
    <w:next w:val="1"/>
    <w:autoRedefine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</w:style>
  <w:style w:type="paragraph" w:customStyle="1" w:styleId="11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308</Words>
  <Characters>308</Characters>
  <TotalTime>1</TotalTime>
  <ScaleCrop>false</ScaleCrop>
  <LinksUpToDate>false</LinksUpToDate>
  <CharactersWithSpaces>355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2024-05-07T08:46:18Z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2052-12.1.0.16910</vt:lpwstr>
  </property>
  <property fmtid="{D5CDD505-2E9C-101B-9397-08002B2CF9AE}" pid="6" name="ICV">
    <vt:lpwstr>7DF7A9965F8E45D99D477DEE193569E3_13</vt:lpwstr>
  </property>
</Properties>
</file>